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8B13A" w14:textId="2DBB6037" w:rsidR="0063600C" w:rsidRDefault="003117E8">
      <w:r>
        <w:t xml:space="preserve"> Fhfh fh fd fdg dfd</w:t>
      </w:r>
      <w:r w:rsidR="006C3B89">
        <w:t xml:space="preserve"> kjsd fkjsnfks nflks nfklasfkl a slk dfnlksnflkas jfklasj dkl ajdklas jdklajdkla jdklasjdklas jdlak jdlka djlakdj;lajla;s jdlaksd jal;djaslk djalksd jal;d ja;ldjasl;k jaskld ja</w:t>
      </w:r>
      <w:bookmarkStart w:id="0" w:name="_GoBack"/>
      <w:bookmarkEnd w:id="0"/>
    </w:p>
    <w:sectPr w:rsidR="0063600C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E8"/>
    <w:rsid w:val="003117E8"/>
    <w:rsid w:val="0063600C"/>
    <w:rsid w:val="006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thuvien.hup.edu.vn/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5d2559e-1684-4cd0-b68c-d668446c814c">UR3SQAENE3AY-5-2</_dlc_DocId>
    <_dlc_DocIdUrl xmlns="75d2559e-1684-4cd0-b68c-d668446c814c">
      <Url>http://thuvien.hup.edu.vn/_layouts/DocIdRedir.aspx?ID=UR3SQAENE3AY-5-2</Url>
      <Description>UR3SQAENE3AY-5-2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18623CFFA2442B8BDC4DDADA2D5B4" ma:contentTypeVersion="1" ma:contentTypeDescription="Create a new document." ma:contentTypeScope="" ma:versionID="9f41e0a5b6e19d426100b56dfdf7efff">
  <xsd:schema xmlns:xsd="http://www.w3.org/2001/XMLSchema" xmlns:xs="http://www.w3.org/2001/XMLSchema" xmlns:p="http://schemas.microsoft.com/office/2006/metadata/properties" xmlns:ns1="http://schemas.microsoft.com/sharepoint/v3" xmlns:ns2="75d2559e-1684-4cd0-b68c-d668446c814c" targetNamespace="http://schemas.microsoft.com/office/2006/metadata/properties" ma:root="true" ma:fieldsID="05be4f8683bd21d2ac5be36fafef7608" ns1:_="" ns2:_="">
    <xsd:import namespace="http://schemas.microsoft.com/sharepoint/v3"/>
    <xsd:import namespace="75d2559e-1684-4cd0-b68c-d668446c81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2559e-1684-4cd0-b68c-d668446c81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BA2E5-AE27-4E7F-B905-AED656B461DE}"/>
</file>

<file path=customXml/itemProps2.xml><?xml version="1.0" encoding="utf-8"?>
<ds:datastoreItem xmlns:ds="http://schemas.openxmlformats.org/officeDocument/2006/customXml" ds:itemID="{1059CEAF-0F8A-43F2-BDE7-626481DD1828}"/>
</file>

<file path=customXml/itemProps3.xml><?xml version="1.0" encoding="utf-8"?>
<ds:datastoreItem xmlns:ds="http://schemas.openxmlformats.org/officeDocument/2006/customXml" ds:itemID="{E5EF0495-1F21-4576-B9F3-8263E71ACFA0}"/>
</file>

<file path=customXml/itemProps4.xml><?xml version="1.0" encoding="utf-8"?>
<ds:datastoreItem xmlns:ds="http://schemas.openxmlformats.org/officeDocument/2006/customXml" ds:itemID="{CD6AB06E-6E37-4E86-9ED1-D0C44F379D0B}"/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Quang Tuyen</dc:creator>
  <cp:lastModifiedBy>Tran Quang Tuyen</cp:lastModifiedBy>
  <cp:revision>2</cp:revision>
  <dcterms:created xsi:type="dcterms:W3CDTF">2013-07-30T09:56:00Z</dcterms:created>
  <dcterms:modified xsi:type="dcterms:W3CDTF">2013-07-30T09:59:00Z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0x010100CF018623CFFA2442B8BDC4DDADA2D5B4</vt:lpwstr>
  </property>
  <property fmtid="{D5CDD505-2E9C-101B-9397-08002B2CF9AE}" pid="3" name="_dlc_DocIdItemGuid">
    <vt:lpwstr>88ec447a-20f4-4da5-a22c-51d77e724841</vt:lpwstr>
  </property>
</Properties>
</file>